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04" w:rsidRDefault="00072704" w:rsidP="006D4FBD">
      <w:pPr>
        <w:spacing w:after="0" w:line="240" w:lineRule="auto"/>
        <w:jc w:val="both"/>
      </w:pPr>
      <w:r w:rsidRPr="00D8177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0.5pt;height:714pt">
            <v:imagedata r:id="rId4" o:title=""/>
          </v:shape>
        </w:pict>
      </w:r>
    </w:p>
    <w:p w:rsidR="00072704" w:rsidRDefault="00072704" w:rsidP="006D4FBD">
      <w:pPr>
        <w:spacing w:after="0" w:line="240" w:lineRule="auto"/>
        <w:jc w:val="both"/>
      </w:pPr>
    </w:p>
    <w:p w:rsidR="00072704" w:rsidRDefault="00072704" w:rsidP="006D4FBD">
      <w:pPr>
        <w:spacing w:after="0" w:line="240" w:lineRule="auto"/>
        <w:jc w:val="both"/>
      </w:pPr>
    </w:p>
    <w:p w:rsidR="00072704" w:rsidRDefault="00072704" w:rsidP="006D4FBD">
      <w:pPr>
        <w:spacing w:after="0" w:line="240" w:lineRule="auto"/>
        <w:jc w:val="both"/>
      </w:pPr>
      <w:r w:rsidRPr="00D81771">
        <w:pict>
          <v:shape id="_x0000_i1026" type="#_x0000_t75" style="width:509.25pt;height:699pt">
            <v:imagedata r:id="rId5" o:title=""/>
          </v:shape>
        </w:pict>
      </w:r>
    </w:p>
    <w:p w:rsidR="00072704" w:rsidRDefault="00072704" w:rsidP="006D4FBD">
      <w:pPr>
        <w:spacing w:after="0" w:line="240" w:lineRule="auto"/>
        <w:jc w:val="both"/>
      </w:pPr>
    </w:p>
    <w:p w:rsidR="00072704" w:rsidRDefault="00072704" w:rsidP="006D4FBD">
      <w:pPr>
        <w:spacing w:after="0" w:line="240" w:lineRule="auto"/>
        <w:jc w:val="both"/>
      </w:pPr>
    </w:p>
    <w:p w:rsidR="00072704" w:rsidRDefault="00072704" w:rsidP="006D4FBD">
      <w:pPr>
        <w:spacing w:after="0" w:line="240" w:lineRule="auto"/>
        <w:jc w:val="both"/>
      </w:pPr>
      <w:r w:rsidRPr="001E119D">
        <w:pict>
          <v:shape id="_x0000_i1027" type="#_x0000_t75" style="width:525.75pt;height:722.25pt">
            <v:imagedata r:id="rId6" o:title=""/>
          </v:shape>
        </w:pict>
      </w:r>
      <w:r>
        <w:tab/>
      </w:r>
      <w:r>
        <w:tab/>
      </w:r>
      <w:r>
        <w:tab/>
      </w:r>
    </w:p>
    <w:p w:rsidR="00072704" w:rsidRDefault="00072704" w:rsidP="006D4FBD">
      <w:pPr>
        <w:spacing w:after="0" w:line="240" w:lineRule="auto"/>
        <w:jc w:val="both"/>
      </w:pPr>
    </w:p>
    <w:p w:rsidR="00072704" w:rsidRDefault="00072704" w:rsidP="006D4FBD">
      <w:pPr>
        <w:spacing w:after="0" w:line="240" w:lineRule="auto"/>
        <w:jc w:val="both"/>
      </w:pPr>
    </w:p>
    <w:p w:rsidR="00072704" w:rsidRDefault="00072704" w:rsidP="006D4FBD">
      <w:pPr>
        <w:spacing w:after="0" w:line="240" w:lineRule="auto"/>
        <w:jc w:val="both"/>
      </w:pPr>
    </w:p>
    <w:p w:rsidR="00072704" w:rsidRDefault="00072704" w:rsidP="006D4FBD">
      <w:pPr>
        <w:spacing w:after="0" w:line="240" w:lineRule="auto"/>
        <w:jc w:val="both"/>
      </w:pPr>
    </w:p>
    <w:p w:rsidR="00072704" w:rsidRDefault="00072704" w:rsidP="006D4FBD">
      <w:pPr>
        <w:spacing w:after="0" w:line="240" w:lineRule="auto"/>
        <w:jc w:val="both"/>
      </w:pPr>
    </w:p>
    <w:p w:rsidR="00072704" w:rsidRDefault="00072704" w:rsidP="006D4FBD">
      <w:pPr>
        <w:spacing w:after="0" w:line="240" w:lineRule="auto"/>
        <w:jc w:val="both"/>
      </w:pPr>
    </w:p>
    <w:p w:rsidR="00072704" w:rsidRPr="004A2C11" w:rsidRDefault="00072704" w:rsidP="006D4F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</w:p>
    <w:sectPr w:rsidR="00072704" w:rsidRPr="004A2C11" w:rsidSect="001E3E0F">
      <w:pgSz w:w="11906" w:h="16838"/>
      <w:pgMar w:top="1134" w:right="851" w:bottom="851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E84"/>
    <w:rsid w:val="0000715F"/>
    <w:rsid w:val="00072704"/>
    <w:rsid w:val="001438E5"/>
    <w:rsid w:val="001E119D"/>
    <w:rsid w:val="001E3E0F"/>
    <w:rsid w:val="00237501"/>
    <w:rsid w:val="002C2BC2"/>
    <w:rsid w:val="00384FC7"/>
    <w:rsid w:val="00393811"/>
    <w:rsid w:val="003B550F"/>
    <w:rsid w:val="004205CA"/>
    <w:rsid w:val="00474CA5"/>
    <w:rsid w:val="004A2C11"/>
    <w:rsid w:val="005068FA"/>
    <w:rsid w:val="0052460B"/>
    <w:rsid w:val="00527916"/>
    <w:rsid w:val="005A13B4"/>
    <w:rsid w:val="00672863"/>
    <w:rsid w:val="006B5276"/>
    <w:rsid w:val="006D4FBD"/>
    <w:rsid w:val="007F7D7B"/>
    <w:rsid w:val="00841ACA"/>
    <w:rsid w:val="00844E84"/>
    <w:rsid w:val="008459BF"/>
    <w:rsid w:val="00847CAC"/>
    <w:rsid w:val="00856DD9"/>
    <w:rsid w:val="009411E5"/>
    <w:rsid w:val="0096259E"/>
    <w:rsid w:val="00BC182D"/>
    <w:rsid w:val="00C03ED4"/>
    <w:rsid w:val="00C26F6F"/>
    <w:rsid w:val="00C42EC0"/>
    <w:rsid w:val="00CA49CB"/>
    <w:rsid w:val="00CC3B07"/>
    <w:rsid w:val="00CF58C1"/>
    <w:rsid w:val="00D51351"/>
    <w:rsid w:val="00D81771"/>
    <w:rsid w:val="00EE0EDB"/>
    <w:rsid w:val="00F704AE"/>
    <w:rsid w:val="00F7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CA49CB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4</Pages>
  <Words>3</Words>
  <Characters>19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2016-08-24T14:22:00Z</cp:lastPrinted>
  <dcterms:created xsi:type="dcterms:W3CDTF">2016-08-24T14:14:00Z</dcterms:created>
  <dcterms:modified xsi:type="dcterms:W3CDTF">2017-09-25T05:45:00Z</dcterms:modified>
</cp:coreProperties>
</file>